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08CC9C17" w14:textId="77777777" w:rsidTr="00ED102A">
        <w:tc>
          <w:tcPr>
            <w:tcW w:w="9300" w:type="dxa"/>
            <w:shd w:val="clear" w:color="auto" w:fill="auto"/>
          </w:tcPr>
          <w:p w14:paraId="66236691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7722B026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2C8CE29E" w14:textId="77777777" w:rsidR="00DC46EF" w:rsidRDefault="00DC46EF" w:rsidP="00DC46EF">
      <w:pPr>
        <w:pStyle w:val="Level1Body"/>
      </w:pPr>
    </w:p>
    <w:p w14:paraId="33DE8D15" w14:textId="5784B5BB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FA4A37">
        <w:rPr>
          <w:b/>
          <w:bCs/>
          <w:sz w:val="28"/>
        </w:rPr>
        <w:t>121834 OR</w:t>
      </w:r>
    </w:p>
    <w:p w14:paraId="7BD7359E" w14:textId="605E616A" w:rsidR="00E46DC1" w:rsidRPr="00955B4D" w:rsidRDefault="00FA4A37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1" w:name="_Hlk194907942"/>
      <w:r w:rsidRPr="00FA4A37">
        <w:rPr>
          <w:b/>
          <w:bCs/>
          <w:sz w:val="28"/>
        </w:rPr>
        <w:t>Light Bulbs, Ballasts, and Retrofit Kits</w:t>
      </w:r>
      <w:bookmarkEnd w:id="1"/>
    </w:p>
    <w:p w14:paraId="0A30EA2F" w14:textId="488CAB13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Date:</w:t>
      </w:r>
      <w:r w:rsidR="00FA4A37">
        <w:rPr>
          <w:b/>
          <w:bCs/>
          <w:color w:val="auto"/>
          <w:sz w:val="28"/>
          <w:szCs w:val="28"/>
        </w:rPr>
        <w:t xml:space="preserve"> May 8, 2025</w:t>
      </w:r>
    </w:p>
    <w:p w14:paraId="1194C340" w14:textId="7256267E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</w:t>
      </w:r>
      <w:proofErr w:type="gramEnd"/>
      <w:r>
        <w:rPr>
          <w:b/>
          <w:bCs/>
          <w:color w:val="auto"/>
          <w:sz w:val="28"/>
          <w:szCs w:val="28"/>
        </w:rPr>
        <w:t xml:space="preserve">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FA4A37">
        <w:rPr>
          <w:b/>
          <w:bCs/>
          <w:color w:val="auto"/>
          <w:sz w:val="28"/>
          <w:szCs w:val="28"/>
        </w:rPr>
        <w:t>May 23, 2025</w:t>
      </w:r>
    </w:p>
    <w:bookmarkEnd w:id="0"/>
    <w:p w14:paraId="13132E3E" w14:textId="77777777" w:rsidR="00E46DC1" w:rsidRPr="00BD5697" w:rsidRDefault="00E46DC1" w:rsidP="00E46DC1">
      <w:pPr>
        <w:pStyle w:val="Level3Body"/>
      </w:pPr>
    </w:p>
    <w:p w14:paraId="61E1B8A5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CBD2A4" wp14:editId="675CA00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DFF1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2B756DA8" w14:textId="77777777" w:rsidR="00E46DC1" w:rsidRPr="00BD5697" w:rsidRDefault="00E46DC1" w:rsidP="00E46DC1">
      <w:pPr>
        <w:pStyle w:val="Heading4"/>
      </w:pPr>
      <w:r>
        <w:t>Notice of Intent to Award</w:t>
      </w:r>
    </w:p>
    <w:p w14:paraId="52FC8618" w14:textId="77777777" w:rsidR="00FA5ABF" w:rsidRDefault="00FA5ABF"/>
    <w:p w14:paraId="3CB12C2C" w14:textId="74EBD0E7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FA4A37" w:rsidRPr="00FA4A37">
        <w:t>Light Bulbs, Ballasts, and Retrofit Kits</w:t>
      </w:r>
      <w:r w:rsidR="00562F7F">
        <w:t xml:space="preserve"> to</w:t>
      </w:r>
      <w:r w:rsidR="00FA4A37" w:rsidRPr="00FA4A37">
        <w:t xml:space="preserve"> </w:t>
      </w:r>
      <w:r w:rsidRPr="00F31DD4">
        <w:rPr>
          <w:b/>
          <w:bCs/>
        </w:rPr>
        <w:t xml:space="preserve"> </w:t>
      </w:r>
      <w:r w:rsidR="00FA4A37">
        <w:t>Voss Lighting</w:t>
      </w:r>
      <w:r w:rsidRPr="00F31DD4">
        <w:t>.</w:t>
      </w:r>
    </w:p>
    <w:p w14:paraId="73F86B93" w14:textId="77777777" w:rsidR="00DC46EF" w:rsidRPr="00F31DD4" w:rsidRDefault="00DC46EF" w:rsidP="00DC46EF"/>
    <w:p w14:paraId="1C43CD35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702425D2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15EB" w14:textId="77777777" w:rsidR="007F02A6" w:rsidRDefault="007F02A6" w:rsidP="00DC46EF">
      <w:r>
        <w:separator/>
      </w:r>
    </w:p>
  </w:endnote>
  <w:endnote w:type="continuationSeparator" w:id="0">
    <w:p w14:paraId="2681E523" w14:textId="77777777" w:rsidR="007F02A6" w:rsidRDefault="007F02A6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F61D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8892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536A35C2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2C9D42D2" w14:textId="77777777" w:rsidR="00DC46EF" w:rsidRPr="00DB2DFE" w:rsidRDefault="00000000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57CE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B915" w14:textId="77777777" w:rsidR="007F02A6" w:rsidRDefault="007F02A6" w:rsidP="00DC46EF">
      <w:r>
        <w:separator/>
      </w:r>
    </w:p>
  </w:footnote>
  <w:footnote w:type="continuationSeparator" w:id="0">
    <w:p w14:paraId="07504F0E" w14:textId="77777777" w:rsidR="007F02A6" w:rsidRDefault="007F02A6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DFB7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F77B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A517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37"/>
    <w:rsid w:val="00063338"/>
    <w:rsid w:val="000B5D16"/>
    <w:rsid w:val="00256728"/>
    <w:rsid w:val="00364F47"/>
    <w:rsid w:val="003F23AE"/>
    <w:rsid w:val="004451ED"/>
    <w:rsid w:val="00550108"/>
    <w:rsid w:val="00562F7F"/>
    <w:rsid w:val="005D1EAC"/>
    <w:rsid w:val="0066457C"/>
    <w:rsid w:val="007F02A6"/>
    <w:rsid w:val="00A16E6F"/>
    <w:rsid w:val="00C457DE"/>
    <w:rsid w:val="00D75107"/>
    <w:rsid w:val="00D951A9"/>
    <w:rsid w:val="00DB2DFE"/>
    <w:rsid w:val="00DC46EF"/>
    <w:rsid w:val="00E45384"/>
    <w:rsid w:val="00E46DC1"/>
    <w:rsid w:val="00E85824"/>
    <w:rsid w:val="00F30E60"/>
    <w:rsid w:val="00FA4A37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013B7"/>
  <w15:chartTrackingRefBased/>
  <w15:docId w15:val="{C0BD5ACF-5344-4D3C-B8F9-7E843D46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>St of NE,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2</cp:revision>
  <dcterms:created xsi:type="dcterms:W3CDTF">2025-05-21T18:21:00Z</dcterms:created>
  <dcterms:modified xsi:type="dcterms:W3CDTF">2025-05-23T14:26:00Z</dcterms:modified>
</cp:coreProperties>
</file>